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4D" w:rsidRPr="004614F1" w:rsidRDefault="00A06A4D" w:rsidP="004614F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A06A4D" w:rsidRPr="00DF4284" w:rsidRDefault="00A06A4D" w:rsidP="004614F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A06A4D" w:rsidRPr="00DF4284" w:rsidRDefault="00A06A4D" w:rsidP="004614F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Таят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A06A4D" w:rsidRPr="00DF4284" w:rsidRDefault="00A06A4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A06A4D" w:rsidRPr="00DF4284" w:rsidRDefault="00A06A4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социальными услугами и формирование комфортной</w:t>
      </w:r>
    </w:p>
    <w:p w:rsidR="00A06A4D" w:rsidRPr="00DF4284" w:rsidRDefault="00A06A4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A06A4D" w:rsidRPr="00DF4284" w:rsidRDefault="00A06A4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«Таятский</w:t>
      </w:r>
      <w:r w:rsidRPr="00DF4284">
        <w:rPr>
          <w:rFonts w:ascii="Times New Roman" w:hAnsi="Times New Roman" w:cs="Times New Roman"/>
          <w:b w:val="0"/>
        </w:rPr>
        <w:t xml:space="preserve"> сельсовет»</w:t>
      </w:r>
    </w:p>
    <w:p w:rsidR="00A06A4D" w:rsidRPr="00DF4284" w:rsidRDefault="00A06A4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на 2014 - 2016 годы</w:t>
      </w:r>
    </w:p>
    <w:p w:rsidR="00A06A4D" w:rsidRDefault="00A06A4D" w:rsidP="00302C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  <w:r w:rsidRPr="00270813">
        <w:rPr>
          <w:rFonts w:ascii="Times New Roman" w:hAnsi="Times New Roman"/>
          <w:sz w:val="28"/>
          <w:szCs w:val="28"/>
        </w:rPr>
        <w:t xml:space="preserve"> планируемых расходов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 w:rsidRPr="00270813">
        <w:rPr>
          <w:rFonts w:ascii="Times New Roman" w:hAnsi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/>
          <w:sz w:val="28"/>
          <w:szCs w:val="28"/>
        </w:rPr>
        <w:t>и</w:t>
      </w:r>
      <w:r w:rsidRPr="00270813">
        <w:rPr>
          <w:rFonts w:ascii="Times New Roman" w:hAnsi="Times New Roman"/>
          <w:sz w:val="28"/>
          <w:szCs w:val="28"/>
        </w:rPr>
        <w:t xml:space="preserve"> подпрограммам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4"/>
        <w:gridCol w:w="2232"/>
        <w:gridCol w:w="2432"/>
        <w:gridCol w:w="1620"/>
        <w:gridCol w:w="1620"/>
        <w:gridCol w:w="1800"/>
        <w:gridCol w:w="2078"/>
      </w:tblGrid>
      <w:tr w:rsidR="00A06A4D" w:rsidRPr="00445446" w:rsidTr="00C543E7">
        <w:tc>
          <w:tcPr>
            <w:tcW w:w="2104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44544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A06A4D" w:rsidRPr="00445446" w:rsidTr="00C543E7">
        <w:tc>
          <w:tcPr>
            <w:tcW w:w="2104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620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078" w:type="dxa"/>
            <w:vAlign w:val="center"/>
          </w:tcPr>
          <w:p w:rsidR="00A06A4D" w:rsidRPr="00445446" w:rsidRDefault="00A06A4D" w:rsidP="00C5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Муниципальная программа администрации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Таятского</w:t>
            </w:r>
            <w:r w:rsidRPr="00445446">
              <w:rPr>
                <w:rFonts w:ascii="Times New Roman" w:hAnsi="Times New Roman" w:cs="Times New Roman"/>
                <w:b w:val="0"/>
                <w:sz w:val="22"/>
                <w:szCs w:val="22"/>
              </w:rPr>
              <w:t>о сельсовета</w:t>
            </w:r>
          </w:p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</w:rPr>
              <w:t>«</w:t>
            </w:r>
            <w:r w:rsidRPr="00445446">
              <w:rPr>
                <w:rFonts w:ascii="Times New Roman" w:hAnsi="Times New Roman"/>
                <w:lang w:eastAsia="en-US"/>
              </w:rPr>
              <w:t xml:space="preserve">Обеспечение населения необходимыми </w:t>
            </w:r>
            <w:r w:rsidRPr="00445446">
              <w:rPr>
                <w:rFonts w:ascii="Times New Roman" w:hAnsi="Times New Roman"/>
              </w:rPr>
              <w:t>социальными услугами и формирование комфортной среды обитания населения МО «</w:t>
            </w:r>
            <w:r>
              <w:rPr>
                <w:rFonts w:ascii="Times New Roman" w:hAnsi="Times New Roman"/>
              </w:rPr>
              <w:t>Таятский</w:t>
            </w:r>
            <w:r w:rsidRPr="00445446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  <w:r w:rsidRPr="00445446">
              <w:rPr>
                <w:rFonts w:ascii="Times New Roman" w:hAnsi="Times New Roman"/>
              </w:rPr>
              <w:t>» на 2014 -2016 годы</w:t>
            </w:r>
          </w:p>
        </w:tc>
        <w:tc>
          <w:tcPr>
            <w:tcW w:w="2432" w:type="dxa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361,4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385,5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390,8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1137,7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rPr>
          <w:trHeight w:val="375"/>
        </w:trPr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361,4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385,5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390,8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1137,7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Pr="0044544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91,9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112,4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111,5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315,8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91,9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112,4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111,5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315,8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A06A4D" w:rsidRPr="00445446" w:rsidRDefault="00A06A4D" w:rsidP="00C543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pStyle w:val="ConsPlusCell"/>
              <w:jc w:val="both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pStyle w:val="ConsPlusCell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4 «Организация ритуальных услуг и содержание мест захоронения»</w:t>
            </w:r>
          </w:p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 w:val="restart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</w:rPr>
            </w:pPr>
            <w:r w:rsidRPr="00445446">
              <w:rPr>
                <w:rFonts w:ascii="Times New Roman" w:hAnsi="Times New Roman"/>
              </w:rPr>
              <w:t xml:space="preserve">Подпрограмма </w:t>
            </w:r>
            <w:r w:rsidRPr="00445446">
              <w:t>5</w:t>
            </w:r>
            <w:r w:rsidRPr="00445446">
              <w:rPr>
                <w:rFonts w:ascii="Times New Roman" w:hAnsi="Times New Roman"/>
              </w:rPr>
              <w:t xml:space="preserve"> «Организация благоустройства территории поселения»</w:t>
            </w:r>
          </w:p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258,0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261,6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267,8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787,4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06A4D" w:rsidRPr="00445446" w:rsidTr="00C543E7">
        <w:tc>
          <w:tcPr>
            <w:tcW w:w="4336" w:type="dxa"/>
            <w:gridSpan w:val="2"/>
            <w:vMerge/>
          </w:tcPr>
          <w:p w:rsidR="00A06A4D" w:rsidRPr="00445446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A06A4D" w:rsidRPr="00445446" w:rsidRDefault="00A06A4D" w:rsidP="00C5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258,0</w:t>
            </w:r>
          </w:p>
        </w:tc>
        <w:tc>
          <w:tcPr>
            <w:tcW w:w="162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261,6</w:t>
            </w:r>
          </w:p>
        </w:tc>
        <w:tc>
          <w:tcPr>
            <w:tcW w:w="1800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267,8</w:t>
            </w:r>
          </w:p>
        </w:tc>
        <w:tc>
          <w:tcPr>
            <w:tcW w:w="2078" w:type="dxa"/>
          </w:tcPr>
          <w:p w:rsidR="00A06A4D" w:rsidRPr="008679ED" w:rsidRDefault="00A06A4D" w:rsidP="00C5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787,4</w:t>
            </w:r>
          </w:p>
        </w:tc>
      </w:tr>
    </w:tbl>
    <w:p w:rsidR="00A06A4D" w:rsidRPr="00D17D58" w:rsidRDefault="00A06A4D" w:rsidP="004614F1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</w:p>
    <w:sectPr w:rsidR="00A06A4D" w:rsidRPr="00D17D58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F1"/>
    <w:rsid w:val="00003420"/>
    <w:rsid w:val="00017DE6"/>
    <w:rsid w:val="00020885"/>
    <w:rsid w:val="00025627"/>
    <w:rsid w:val="000764B4"/>
    <w:rsid w:val="000D046C"/>
    <w:rsid w:val="000F5112"/>
    <w:rsid w:val="00107098"/>
    <w:rsid w:val="001B3C23"/>
    <w:rsid w:val="001F7E34"/>
    <w:rsid w:val="00241AF9"/>
    <w:rsid w:val="0024568F"/>
    <w:rsid w:val="00270813"/>
    <w:rsid w:val="002C3D80"/>
    <w:rsid w:val="00302C02"/>
    <w:rsid w:val="003519CC"/>
    <w:rsid w:val="00377CD2"/>
    <w:rsid w:val="003A0229"/>
    <w:rsid w:val="003E2673"/>
    <w:rsid w:val="00445446"/>
    <w:rsid w:val="004559E0"/>
    <w:rsid w:val="00456938"/>
    <w:rsid w:val="004614F1"/>
    <w:rsid w:val="00505BC9"/>
    <w:rsid w:val="005411F8"/>
    <w:rsid w:val="0057380F"/>
    <w:rsid w:val="005747BD"/>
    <w:rsid w:val="005A75C0"/>
    <w:rsid w:val="005C0DD6"/>
    <w:rsid w:val="006359E0"/>
    <w:rsid w:val="006A154D"/>
    <w:rsid w:val="006B3C3C"/>
    <w:rsid w:val="008449A6"/>
    <w:rsid w:val="008679ED"/>
    <w:rsid w:val="008D7938"/>
    <w:rsid w:val="00974258"/>
    <w:rsid w:val="009A51BB"/>
    <w:rsid w:val="009B6430"/>
    <w:rsid w:val="00A01021"/>
    <w:rsid w:val="00A06A4D"/>
    <w:rsid w:val="00AC141F"/>
    <w:rsid w:val="00AC5F0B"/>
    <w:rsid w:val="00AD28E6"/>
    <w:rsid w:val="00B16450"/>
    <w:rsid w:val="00B175E1"/>
    <w:rsid w:val="00B77B58"/>
    <w:rsid w:val="00C16E49"/>
    <w:rsid w:val="00C543E7"/>
    <w:rsid w:val="00C70975"/>
    <w:rsid w:val="00C851B8"/>
    <w:rsid w:val="00CC1803"/>
    <w:rsid w:val="00D17D58"/>
    <w:rsid w:val="00D23E82"/>
    <w:rsid w:val="00DA2AC5"/>
    <w:rsid w:val="00DB449E"/>
    <w:rsid w:val="00DF4284"/>
    <w:rsid w:val="00E8319A"/>
    <w:rsid w:val="00ED6B5D"/>
    <w:rsid w:val="00F338BD"/>
    <w:rsid w:val="00F4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614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">
    <w:name w:val="Светлая заливка1"/>
    <w:uiPriority w:val="99"/>
    <w:rsid w:val="00D17D5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17D5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D17D58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366</Words>
  <Characters>2089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Bektyshkina</cp:lastModifiedBy>
  <cp:revision>28</cp:revision>
  <dcterms:created xsi:type="dcterms:W3CDTF">2013-09-22T15:03:00Z</dcterms:created>
  <dcterms:modified xsi:type="dcterms:W3CDTF">2013-11-08T12:20:00Z</dcterms:modified>
</cp:coreProperties>
</file>