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D8" w:rsidRDefault="00EF51D8" w:rsidP="007E1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Default="00EF51D8" w:rsidP="00286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3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F51D8" w:rsidRDefault="00EF51D8" w:rsidP="00286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D8" w:rsidRDefault="00EF51D8" w:rsidP="0006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Default="00EF51D8" w:rsidP="0006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Обрушение береговой линии на р. Таятка в с. Таяты в близи ул. Кропочева (названа в честь имени Героя России Ивана Кропочева) происходит во время прохождения паводка.</w:t>
      </w:r>
    </w:p>
    <w:p w:rsidR="00EF51D8" w:rsidRDefault="00EF51D8" w:rsidP="0006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Длинна берегообрушения в общей сложности составляет около 210 метров, высота берега 8-12 метров.</w:t>
      </w:r>
    </w:p>
    <w:p w:rsidR="00EF51D8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Береговая линия находится в аварийном состоянии.</w:t>
      </w:r>
    </w:p>
    <w:p w:rsidR="00EF51D8" w:rsidRDefault="00EF51D8" w:rsidP="008D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паводковый период 2012 года существует угроза обрушения жилых домов и хозяйственных построек по ул. Кропочева №3, №3 б, № 3 в, №3 г., в которых приживает 15 человек, в том числе 7 детей. </w:t>
      </w:r>
    </w:p>
    <w:p w:rsidR="00EF51D8" w:rsidRDefault="00EF51D8" w:rsidP="00FF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предотвращения возникновения ЧС связанной берегообрушением необходимо провести укрепление береговой линии на р. Таятка, а именно:</w:t>
      </w:r>
    </w:p>
    <w:p w:rsidR="00EF51D8" w:rsidRDefault="00EF51D8" w:rsidP="00F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разработка грунта с погрузкой на автомобили - самосвалы экскаватором;</w:t>
      </w:r>
    </w:p>
    <w:p w:rsidR="00EF51D8" w:rsidRDefault="00EF51D8" w:rsidP="00F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- перевозка грузов автомобилями-самосвалами;</w:t>
      </w:r>
    </w:p>
    <w:p w:rsidR="00EF51D8" w:rsidRDefault="00EF51D8" w:rsidP="00F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крепление откосов;</w:t>
      </w:r>
    </w:p>
    <w:p w:rsidR="00EF51D8" w:rsidRDefault="00EF51D8" w:rsidP="00F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уплотнение грунта прицепными катками на пневмоколесном ходу;</w:t>
      </w:r>
    </w:p>
    <w:p w:rsidR="00EF51D8" w:rsidRDefault="00EF51D8" w:rsidP="00F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планировка площадей механизированным способом.</w:t>
      </w:r>
    </w:p>
    <w:p w:rsidR="00EF51D8" w:rsidRDefault="00EF51D8" w:rsidP="00FF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Default="00EF51D8" w:rsidP="008D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Default="00EF51D8" w:rsidP="008D6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Pr="007E1384">
        <w:rPr>
          <w:rFonts w:ascii="Times New Roman" w:hAnsi="Times New Roman" w:cs="Times New Roman"/>
          <w:sz w:val="28"/>
          <w:szCs w:val="28"/>
        </w:rPr>
        <w:t xml:space="preserve">лавы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А.В.Дудников</w:t>
      </w:r>
    </w:p>
    <w:p w:rsidR="00EF51D8" w:rsidRPr="007E1384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286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7E1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7E13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1D8" w:rsidRPr="007E1384" w:rsidRDefault="00EF51D8" w:rsidP="007E1384">
      <w:pPr>
        <w:spacing w:line="240" w:lineRule="auto"/>
        <w:jc w:val="both"/>
        <w:rPr>
          <w:sz w:val="28"/>
          <w:szCs w:val="28"/>
        </w:rPr>
      </w:pPr>
    </w:p>
    <w:p w:rsidR="00EF51D8" w:rsidRPr="007E1384" w:rsidRDefault="00EF51D8" w:rsidP="007E1384">
      <w:pPr>
        <w:spacing w:line="240" w:lineRule="auto"/>
        <w:jc w:val="both"/>
        <w:rPr>
          <w:sz w:val="28"/>
          <w:szCs w:val="28"/>
        </w:rPr>
      </w:pPr>
    </w:p>
    <w:sectPr w:rsidR="00EF51D8" w:rsidRPr="007E1384" w:rsidSect="001B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40E"/>
    <w:rsid w:val="00000424"/>
    <w:rsid w:val="00051EDA"/>
    <w:rsid w:val="000644A4"/>
    <w:rsid w:val="000E79CF"/>
    <w:rsid w:val="00100BEC"/>
    <w:rsid w:val="00137266"/>
    <w:rsid w:val="001716C3"/>
    <w:rsid w:val="001B1D57"/>
    <w:rsid w:val="001B37E0"/>
    <w:rsid w:val="001D0D25"/>
    <w:rsid w:val="00286ED3"/>
    <w:rsid w:val="002B36B2"/>
    <w:rsid w:val="002C6B6D"/>
    <w:rsid w:val="002D139E"/>
    <w:rsid w:val="003413DF"/>
    <w:rsid w:val="003B366E"/>
    <w:rsid w:val="003C0041"/>
    <w:rsid w:val="003F57A9"/>
    <w:rsid w:val="00420B2E"/>
    <w:rsid w:val="0042148C"/>
    <w:rsid w:val="004420DA"/>
    <w:rsid w:val="00465740"/>
    <w:rsid w:val="004A4B5C"/>
    <w:rsid w:val="005273A1"/>
    <w:rsid w:val="00530CF1"/>
    <w:rsid w:val="00566451"/>
    <w:rsid w:val="00571EB9"/>
    <w:rsid w:val="005A2A02"/>
    <w:rsid w:val="005C0106"/>
    <w:rsid w:val="005C0E2A"/>
    <w:rsid w:val="00645B27"/>
    <w:rsid w:val="00665DCC"/>
    <w:rsid w:val="00666E36"/>
    <w:rsid w:val="006D1982"/>
    <w:rsid w:val="006E246F"/>
    <w:rsid w:val="00722DCB"/>
    <w:rsid w:val="007310FB"/>
    <w:rsid w:val="00777317"/>
    <w:rsid w:val="00785D9A"/>
    <w:rsid w:val="007E1384"/>
    <w:rsid w:val="00855E65"/>
    <w:rsid w:val="00865485"/>
    <w:rsid w:val="00883377"/>
    <w:rsid w:val="00883C43"/>
    <w:rsid w:val="008B0E77"/>
    <w:rsid w:val="008B43C4"/>
    <w:rsid w:val="008C2359"/>
    <w:rsid w:val="008D6C91"/>
    <w:rsid w:val="008D6D3E"/>
    <w:rsid w:val="00965CD6"/>
    <w:rsid w:val="00966B70"/>
    <w:rsid w:val="00981113"/>
    <w:rsid w:val="00A629DC"/>
    <w:rsid w:val="00B9051F"/>
    <w:rsid w:val="00C92F36"/>
    <w:rsid w:val="00D51598"/>
    <w:rsid w:val="00D7196E"/>
    <w:rsid w:val="00D914B8"/>
    <w:rsid w:val="00E06250"/>
    <w:rsid w:val="00EB5A19"/>
    <w:rsid w:val="00EE3D0D"/>
    <w:rsid w:val="00EF51D8"/>
    <w:rsid w:val="00F1622F"/>
    <w:rsid w:val="00F805FC"/>
    <w:rsid w:val="00F81B31"/>
    <w:rsid w:val="00F8540E"/>
    <w:rsid w:val="00FA15C3"/>
    <w:rsid w:val="00FF108A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</Pages>
  <Words>155</Words>
  <Characters>884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24</cp:revision>
  <cp:lastPrinted>2011-08-19T09:07:00Z</cp:lastPrinted>
  <dcterms:created xsi:type="dcterms:W3CDTF">2011-08-17T06:11:00Z</dcterms:created>
  <dcterms:modified xsi:type="dcterms:W3CDTF">2012-01-18T05:45:00Z</dcterms:modified>
</cp:coreProperties>
</file>