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E4" w:rsidRPr="007E1384" w:rsidRDefault="006F60E4" w:rsidP="007A2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3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УТВЕРЖДАЮ:</w:t>
      </w:r>
    </w:p>
    <w:p w:rsidR="006F60E4" w:rsidRPr="007E1384" w:rsidRDefault="006F60E4" w:rsidP="007A2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3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И.о. главы администрации</w:t>
      </w:r>
      <w:r w:rsidRPr="007E138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F60E4" w:rsidRPr="007E1384" w:rsidRDefault="006F60E4" w:rsidP="007A2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3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____________    Г.И.Кулакова</w:t>
      </w:r>
    </w:p>
    <w:p w:rsidR="006F60E4" w:rsidRPr="007E1384" w:rsidRDefault="006F60E4" w:rsidP="007A2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3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«____» _______________2011г.</w:t>
      </w:r>
    </w:p>
    <w:p w:rsidR="006F60E4" w:rsidRPr="007E1384" w:rsidRDefault="006F60E4" w:rsidP="007A2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0E4" w:rsidRDefault="006F60E4" w:rsidP="007A2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B5E">
        <w:rPr>
          <w:rFonts w:ascii="Times New Roman" w:hAnsi="Times New Roman" w:cs="Times New Roman"/>
          <w:sz w:val="28"/>
          <w:szCs w:val="28"/>
        </w:rPr>
        <w:t xml:space="preserve">                                              АКТ № </w:t>
      </w:r>
      <w:r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6F60E4" w:rsidRPr="006706ED" w:rsidRDefault="006F60E4" w:rsidP="006A2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6ED">
        <w:rPr>
          <w:rFonts w:ascii="Times New Roman" w:hAnsi="Times New Roman" w:cs="Times New Roman"/>
          <w:sz w:val="28"/>
          <w:szCs w:val="28"/>
        </w:rPr>
        <w:t>обследование объекта  на предупредительные противопаводковые мероприятия с. Таяты Каратузского  района Красноярского края</w:t>
      </w:r>
    </w:p>
    <w:p w:rsidR="006F60E4" w:rsidRPr="006706ED" w:rsidRDefault="006F60E4" w:rsidP="006A2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0E4" w:rsidRPr="006706ED" w:rsidRDefault="006F60E4" w:rsidP="00670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6ED">
        <w:rPr>
          <w:rFonts w:ascii="Times New Roman" w:hAnsi="Times New Roman" w:cs="Times New Roman"/>
          <w:sz w:val="28"/>
          <w:szCs w:val="28"/>
        </w:rPr>
        <w:t xml:space="preserve">Наименование объекта: р. Таятка в с. Таяты в близи ул. Кропочева (названа в честь имени Героя России Ивана Кропочева). </w:t>
      </w:r>
    </w:p>
    <w:p w:rsidR="006F60E4" w:rsidRPr="006706ED" w:rsidRDefault="006F60E4" w:rsidP="00670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6ED">
        <w:rPr>
          <w:rFonts w:ascii="Times New Roman" w:hAnsi="Times New Roman" w:cs="Times New Roman"/>
          <w:sz w:val="28"/>
          <w:szCs w:val="28"/>
        </w:rPr>
        <w:t>Собственник: территория Таятского сельсовета.</w:t>
      </w:r>
    </w:p>
    <w:p w:rsidR="006F60E4" w:rsidRPr="006706ED" w:rsidRDefault="006F60E4" w:rsidP="00670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6ED">
        <w:rPr>
          <w:rFonts w:ascii="Times New Roman" w:hAnsi="Times New Roman" w:cs="Times New Roman"/>
          <w:sz w:val="28"/>
          <w:szCs w:val="28"/>
        </w:rPr>
        <w:t>Характеристика разрушения: длинна берегообрушения в общей сложности составляет около 210 метров, высота берега 8-12 метров.</w:t>
      </w:r>
    </w:p>
    <w:p w:rsidR="006F60E4" w:rsidRPr="006706ED" w:rsidRDefault="006F60E4" w:rsidP="00670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6ED">
        <w:rPr>
          <w:rFonts w:ascii="Times New Roman" w:hAnsi="Times New Roman" w:cs="Times New Roman"/>
          <w:sz w:val="28"/>
          <w:szCs w:val="28"/>
        </w:rPr>
        <w:t>Вывод: береговая линия находится в аварийном состоянии.</w:t>
      </w:r>
    </w:p>
    <w:p w:rsidR="006F60E4" w:rsidRPr="006706ED" w:rsidRDefault="006F60E4" w:rsidP="00670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6ED">
        <w:rPr>
          <w:rFonts w:ascii="Times New Roman" w:hAnsi="Times New Roman" w:cs="Times New Roman"/>
          <w:sz w:val="28"/>
          <w:szCs w:val="28"/>
        </w:rPr>
        <w:t xml:space="preserve">Степень опасности в случае невыполнения противопаводковых  мероприятий: обрушения жилых домв и хозяйственных постройк по ул. Кропочева №3, №3 б, № 3 в, №3 г., в которых приживает 15 человек, в том числе 7 детей. </w:t>
      </w:r>
    </w:p>
    <w:p w:rsidR="006F60E4" w:rsidRPr="006706ED" w:rsidRDefault="006F60E4" w:rsidP="003F6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6ED">
        <w:rPr>
          <w:rFonts w:ascii="Times New Roman" w:hAnsi="Times New Roman" w:cs="Times New Roman"/>
          <w:sz w:val="28"/>
          <w:szCs w:val="28"/>
        </w:rPr>
        <w:t>Для предотвращения возникновения ЧС связанной берегообрушением необходимо провести укрепление береговой линии на р. Таятка, а именно:</w:t>
      </w:r>
    </w:p>
    <w:p w:rsidR="006F60E4" w:rsidRPr="006706ED" w:rsidRDefault="006F60E4" w:rsidP="003F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6ED">
        <w:rPr>
          <w:rFonts w:ascii="Times New Roman" w:hAnsi="Times New Roman" w:cs="Times New Roman"/>
          <w:sz w:val="28"/>
          <w:szCs w:val="28"/>
        </w:rPr>
        <w:tab/>
        <w:t>- разработка грунта с погрузкой на автомоб</w:t>
      </w:r>
      <w:r>
        <w:rPr>
          <w:rFonts w:ascii="Times New Roman" w:hAnsi="Times New Roman" w:cs="Times New Roman"/>
          <w:sz w:val="28"/>
          <w:szCs w:val="28"/>
        </w:rPr>
        <w:t>или-самоссвалы экскаватором – 28</w:t>
      </w:r>
      <w:r w:rsidRPr="006706ED">
        <w:rPr>
          <w:rFonts w:ascii="Times New Roman" w:hAnsi="Times New Roman" w:cs="Times New Roman"/>
          <w:sz w:val="28"/>
          <w:szCs w:val="28"/>
        </w:rPr>
        <w:t>00 м3;</w:t>
      </w:r>
    </w:p>
    <w:p w:rsidR="006F60E4" w:rsidRPr="006706ED" w:rsidRDefault="006F60E4" w:rsidP="003F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6ED">
        <w:rPr>
          <w:rFonts w:ascii="Times New Roman" w:hAnsi="Times New Roman" w:cs="Times New Roman"/>
          <w:sz w:val="28"/>
          <w:szCs w:val="28"/>
        </w:rPr>
        <w:t xml:space="preserve">  </w:t>
      </w:r>
      <w:r w:rsidRPr="006706ED">
        <w:rPr>
          <w:rFonts w:ascii="Times New Roman" w:hAnsi="Times New Roman" w:cs="Times New Roman"/>
          <w:sz w:val="28"/>
          <w:szCs w:val="28"/>
        </w:rPr>
        <w:tab/>
        <w:t>- перевозка грузов а</w:t>
      </w:r>
      <w:r>
        <w:rPr>
          <w:rFonts w:ascii="Times New Roman" w:hAnsi="Times New Roman" w:cs="Times New Roman"/>
          <w:sz w:val="28"/>
          <w:szCs w:val="28"/>
        </w:rPr>
        <w:t>втомобилями-самосвалами – 4480,0</w:t>
      </w:r>
      <w:r w:rsidRPr="006706ED">
        <w:rPr>
          <w:rFonts w:ascii="Times New Roman" w:hAnsi="Times New Roman" w:cs="Times New Roman"/>
          <w:sz w:val="28"/>
          <w:szCs w:val="28"/>
        </w:rPr>
        <w:t xml:space="preserve"> тон;</w:t>
      </w:r>
    </w:p>
    <w:p w:rsidR="006F60E4" w:rsidRDefault="006F60E4" w:rsidP="003F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крепление откосов – 225</w:t>
      </w:r>
      <w:r w:rsidRPr="006706ED">
        <w:rPr>
          <w:rFonts w:ascii="Times New Roman" w:hAnsi="Times New Roman" w:cs="Times New Roman"/>
          <w:sz w:val="28"/>
          <w:szCs w:val="28"/>
        </w:rPr>
        <w:t>0 м3;</w:t>
      </w:r>
    </w:p>
    <w:p w:rsidR="006F60E4" w:rsidRPr="006706ED" w:rsidRDefault="006F60E4" w:rsidP="003F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уплотнение грунта прицепными катками на пневмоколесном ходу – 285 м3;</w:t>
      </w:r>
    </w:p>
    <w:p w:rsidR="006F60E4" w:rsidRPr="006706ED" w:rsidRDefault="006F60E4" w:rsidP="003F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6ED">
        <w:rPr>
          <w:rFonts w:ascii="Times New Roman" w:hAnsi="Times New Roman" w:cs="Times New Roman"/>
          <w:sz w:val="28"/>
          <w:szCs w:val="28"/>
        </w:rPr>
        <w:tab/>
        <w:t>- планировка площадей механизированным способом – 550 м2.</w:t>
      </w:r>
    </w:p>
    <w:p w:rsidR="006F60E4" w:rsidRPr="006706ED" w:rsidRDefault="006F60E4" w:rsidP="003F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0E4" w:rsidRPr="006706ED" w:rsidRDefault="006F60E4" w:rsidP="006A2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6E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F60E4" w:rsidRPr="006706ED" w:rsidRDefault="006F60E4" w:rsidP="006A2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0E4" w:rsidRPr="006706ED" w:rsidRDefault="006F60E4" w:rsidP="006A2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6ED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6F60E4" w:rsidRPr="006706ED" w:rsidRDefault="006F60E4" w:rsidP="006A2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6ED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6F60E4" w:rsidRPr="006706ED" w:rsidRDefault="006F60E4" w:rsidP="006A2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г</w:t>
      </w:r>
      <w:r w:rsidRPr="006706ED">
        <w:rPr>
          <w:rFonts w:ascii="Times New Roman" w:hAnsi="Times New Roman" w:cs="Times New Roman"/>
          <w:sz w:val="28"/>
          <w:szCs w:val="28"/>
        </w:rPr>
        <w:t xml:space="preserve">лавы района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А.В.Дудников</w:t>
      </w:r>
    </w:p>
    <w:p w:rsidR="006F60E4" w:rsidRPr="006706ED" w:rsidRDefault="006F60E4" w:rsidP="006A2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0E4" w:rsidRPr="006706ED" w:rsidRDefault="006F60E4" w:rsidP="006A2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0E4" w:rsidRPr="006706ED" w:rsidRDefault="006F60E4" w:rsidP="006A2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0E4" w:rsidRPr="006706ED" w:rsidRDefault="006F60E4" w:rsidP="006A2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6ED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6F60E4" w:rsidRPr="006706ED" w:rsidRDefault="006F60E4" w:rsidP="006A2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6ED">
        <w:rPr>
          <w:rFonts w:ascii="Times New Roman" w:hAnsi="Times New Roman" w:cs="Times New Roman"/>
          <w:sz w:val="28"/>
          <w:szCs w:val="28"/>
        </w:rPr>
        <w:t>Начальник отдела земельных и</w:t>
      </w:r>
    </w:p>
    <w:p w:rsidR="006F60E4" w:rsidRPr="006706ED" w:rsidRDefault="006F60E4" w:rsidP="006A2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6ED">
        <w:rPr>
          <w:rFonts w:ascii="Times New Roman" w:hAnsi="Times New Roman" w:cs="Times New Roman"/>
          <w:sz w:val="28"/>
          <w:szCs w:val="28"/>
        </w:rPr>
        <w:t>имущественных отношений</w:t>
      </w:r>
    </w:p>
    <w:p w:rsidR="006F60E4" w:rsidRPr="006706ED" w:rsidRDefault="006F60E4" w:rsidP="006A2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6ED"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О.А. Назарова</w:t>
      </w:r>
    </w:p>
    <w:p w:rsidR="006F60E4" w:rsidRPr="006706ED" w:rsidRDefault="006F60E4" w:rsidP="006A2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0E4" w:rsidRPr="006706ED" w:rsidRDefault="006F60E4" w:rsidP="006A2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6ED">
        <w:rPr>
          <w:rFonts w:ascii="Times New Roman" w:hAnsi="Times New Roman" w:cs="Times New Roman"/>
          <w:sz w:val="28"/>
          <w:szCs w:val="28"/>
        </w:rPr>
        <w:t>Главный специалист по делам</w:t>
      </w:r>
    </w:p>
    <w:p w:rsidR="006F60E4" w:rsidRPr="006706ED" w:rsidRDefault="006F60E4" w:rsidP="007A2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6ED">
        <w:rPr>
          <w:rFonts w:ascii="Times New Roman" w:hAnsi="Times New Roman" w:cs="Times New Roman"/>
          <w:sz w:val="28"/>
          <w:szCs w:val="28"/>
        </w:rPr>
        <w:t>ГО, ЧС и ПБ администрации района                                              А.Н. Цитович</w:t>
      </w:r>
    </w:p>
    <w:sectPr w:rsidR="006F60E4" w:rsidRPr="006706ED" w:rsidSect="001B1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40E"/>
    <w:rsid w:val="00085230"/>
    <w:rsid w:val="00137266"/>
    <w:rsid w:val="001B1D57"/>
    <w:rsid w:val="001D0D25"/>
    <w:rsid w:val="00220E1F"/>
    <w:rsid w:val="00253872"/>
    <w:rsid w:val="002617CF"/>
    <w:rsid w:val="002C6B6D"/>
    <w:rsid w:val="002D77C3"/>
    <w:rsid w:val="00304E5A"/>
    <w:rsid w:val="003739A4"/>
    <w:rsid w:val="003C0041"/>
    <w:rsid w:val="003F6455"/>
    <w:rsid w:val="0042148C"/>
    <w:rsid w:val="00450B69"/>
    <w:rsid w:val="0045120E"/>
    <w:rsid w:val="00465740"/>
    <w:rsid w:val="004A6DDA"/>
    <w:rsid w:val="004C5237"/>
    <w:rsid w:val="00566451"/>
    <w:rsid w:val="005C76A6"/>
    <w:rsid w:val="005D0414"/>
    <w:rsid w:val="005D4C9E"/>
    <w:rsid w:val="00634917"/>
    <w:rsid w:val="00651929"/>
    <w:rsid w:val="00665DCC"/>
    <w:rsid w:val="00666E36"/>
    <w:rsid w:val="006706ED"/>
    <w:rsid w:val="006A2640"/>
    <w:rsid w:val="006D1982"/>
    <w:rsid w:val="006F60E4"/>
    <w:rsid w:val="007A2BB7"/>
    <w:rsid w:val="007E1384"/>
    <w:rsid w:val="00855E65"/>
    <w:rsid w:val="008B0E77"/>
    <w:rsid w:val="008C2359"/>
    <w:rsid w:val="008E3AB8"/>
    <w:rsid w:val="008F583B"/>
    <w:rsid w:val="00956429"/>
    <w:rsid w:val="00981113"/>
    <w:rsid w:val="009B7189"/>
    <w:rsid w:val="009F6051"/>
    <w:rsid w:val="00A02D1B"/>
    <w:rsid w:val="00A17B5E"/>
    <w:rsid w:val="00A2062F"/>
    <w:rsid w:val="00A32ED5"/>
    <w:rsid w:val="00A80663"/>
    <w:rsid w:val="00B05628"/>
    <w:rsid w:val="00BD43C8"/>
    <w:rsid w:val="00CE578A"/>
    <w:rsid w:val="00D503FC"/>
    <w:rsid w:val="00DF05DE"/>
    <w:rsid w:val="00E57CB7"/>
    <w:rsid w:val="00E63003"/>
    <w:rsid w:val="00F0578C"/>
    <w:rsid w:val="00F8540E"/>
    <w:rsid w:val="00F94F50"/>
    <w:rsid w:val="00FC1575"/>
    <w:rsid w:val="00FF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D5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uiPriority w:val="99"/>
    <w:qFormat/>
    <w:locked/>
    <w:rsid w:val="00253872"/>
    <w:pPr>
      <w:suppressAutoHyphens/>
      <w:spacing w:after="0" w:line="240" w:lineRule="auto"/>
      <w:jc w:val="center"/>
    </w:pPr>
    <w:rPr>
      <w:rFonts w:cs="Times New Roman"/>
      <w:b/>
      <w:b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2D77C3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BodyText2">
    <w:name w:val="Body Text 2"/>
    <w:basedOn w:val="Normal"/>
    <w:link w:val="BodyText2Char"/>
    <w:uiPriority w:val="99"/>
    <w:rsid w:val="00253872"/>
    <w:pPr>
      <w:spacing w:after="120" w:line="480" w:lineRule="auto"/>
    </w:pPr>
    <w:rPr>
      <w:rFonts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D77C3"/>
    <w:rPr>
      <w:lang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25387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D77C3"/>
    <w:rPr>
      <w:rFonts w:ascii="Cambria" w:hAnsi="Cambria" w:cs="Cambria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185</TotalTime>
  <Pages>1</Pages>
  <Words>302</Words>
  <Characters>1725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Customer</cp:lastModifiedBy>
  <cp:revision>28</cp:revision>
  <cp:lastPrinted>2011-08-19T07:27:00Z</cp:lastPrinted>
  <dcterms:created xsi:type="dcterms:W3CDTF">2011-08-17T06:11:00Z</dcterms:created>
  <dcterms:modified xsi:type="dcterms:W3CDTF">2012-01-18T05:42:00Z</dcterms:modified>
</cp:coreProperties>
</file>